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2DC7F" w14:textId="77777777" w:rsidR="0033292B" w:rsidRPr="0033292B" w:rsidRDefault="0033292B" w:rsidP="0033292B">
      <w:bookmarkStart w:id="0" w:name="_GoBack"/>
      <w:bookmarkEnd w:id="0"/>
      <w:r w:rsidRPr="0033292B">
        <w:t>Stop and Think</w:t>
      </w:r>
    </w:p>
    <w:p w14:paraId="0EE1C12B" w14:textId="77777777" w:rsidR="0033292B" w:rsidRPr="0033292B" w:rsidRDefault="0033292B" w:rsidP="0033292B">
      <w:r w:rsidRPr="0033292B">
        <w:t>How can I build a good relationship with my Supervisor?</w:t>
      </w:r>
    </w:p>
    <w:p w14:paraId="05BC379C" w14:textId="77777777" w:rsidR="0033292B" w:rsidRPr="0033292B" w:rsidRDefault="0033292B" w:rsidP="0033292B">
      <w:r w:rsidRPr="0033292B">
        <w:t>Be reliable</w:t>
      </w:r>
    </w:p>
    <w:p w14:paraId="20AE1CDD" w14:textId="77777777" w:rsidR="0033292B" w:rsidRPr="0033292B" w:rsidRDefault="0033292B" w:rsidP="0033292B">
      <w:r w:rsidRPr="0033292B">
        <w:t>Show you are willing to assume responsibilities</w:t>
      </w:r>
    </w:p>
    <w:p w14:paraId="5295FECF" w14:textId="77777777" w:rsidR="0033292B" w:rsidRPr="0033292B" w:rsidRDefault="0033292B" w:rsidP="0033292B">
      <w:r w:rsidRPr="0033292B">
        <w:t>Be loyal to your company</w:t>
      </w:r>
    </w:p>
    <w:p w14:paraId="5F5D31B3" w14:textId="77777777" w:rsidR="0033292B" w:rsidRPr="0033292B" w:rsidRDefault="0033292B" w:rsidP="0033292B">
      <w:r w:rsidRPr="0033292B">
        <w:t>Do not let personal problems affect your work</w:t>
      </w:r>
    </w:p>
    <w:p w14:paraId="15488C74" w14:textId="77777777" w:rsidR="0033292B" w:rsidRPr="0033292B" w:rsidRDefault="0033292B" w:rsidP="0033292B">
      <w:r w:rsidRPr="0033292B">
        <w:t>How can I build good relationships with my co-workers?</w:t>
      </w:r>
    </w:p>
    <w:p w14:paraId="1B40EB40" w14:textId="77777777" w:rsidR="0033292B" w:rsidRPr="0033292B" w:rsidRDefault="0033292B" w:rsidP="0033292B">
      <w:r w:rsidRPr="0033292B">
        <w:t>Treat others with respect</w:t>
      </w:r>
    </w:p>
    <w:p w14:paraId="248DB711" w14:textId="77777777" w:rsidR="0033292B" w:rsidRPr="0033292B" w:rsidRDefault="0033292B" w:rsidP="0033292B">
      <w:r w:rsidRPr="0033292B">
        <w:t>Treat co-workers’ property with respect</w:t>
      </w:r>
    </w:p>
    <w:p w14:paraId="6BB4BF38" w14:textId="77777777" w:rsidR="0033292B" w:rsidRPr="0033292B" w:rsidRDefault="0033292B" w:rsidP="0033292B">
      <w:r w:rsidRPr="0033292B">
        <w:t>Use good manners, not bad language</w:t>
      </w:r>
    </w:p>
    <w:p w14:paraId="1018C274" w14:textId="77777777" w:rsidR="0033292B" w:rsidRPr="0033292B" w:rsidRDefault="0033292B" w:rsidP="0033292B">
      <w:r w:rsidRPr="0033292B">
        <w:t>Avoid unnecessary conversations at work</w:t>
      </w:r>
    </w:p>
    <w:p w14:paraId="20E8A067" w14:textId="77777777" w:rsidR="00051327" w:rsidRDefault="00051327"/>
    <w:sectPr w:rsidR="00051327" w:rsidSect="0005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2B"/>
    <w:rsid w:val="00051327"/>
    <w:rsid w:val="000666CA"/>
    <w:rsid w:val="0033292B"/>
    <w:rsid w:val="00566C58"/>
    <w:rsid w:val="006A640F"/>
    <w:rsid w:val="007D1CD0"/>
    <w:rsid w:val="00E60591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9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</vt:lpstr>
    </vt:vector>
  </TitlesOfParts>
  <Company>Pinard Communications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</dc:title>
  <dc:creator>Katherine T. Pinard</dc:creator>
  <cp:lastModifiedBy>Susan</cp:lastModifiedBy>
  <cp:revision>2</cp:revision>
  <dcterms:created xsi:type="dcterms:W3CDTF">2010-02-19T23:08:00Z</dcterms:created>
  <dcterms:modified xsi:type="dcterms:W3CDTF">2010-02-19T23:08:00Z</dcterms:modified>
</cp:coreProperties>
</file>