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4F5D7" w14:textId="77777777" w:rsidR="00C61236" w:rsidRPr="00C61236" w:rsidRDefault="00C61236" w:rsidP="00C61236">
      <w:pPr>
        <w:jc w:val="center"/>
      </w:pPr>
      <w:bookmarkStart w:id="0" w:name="_GoBack"/>
      <w:r w:rsidRPr="00C61236">
        <w:t>Employee of the Month</w:t>
      </w:r>
    </w:p>
    <w:p w14:paraId="0D082FA5" w14:textId="77777777" w:rsidR="00C61236" w:rsidRPr="00C61236" w:rsidRDefault="00C61236" w:rsidP="00C61236">
      <w:pPr>
        <w:jc w:val="center"/>
      </w:pPr>
    </w:p>
    <w:p w14:paraId="0E188E0F" w14:textId="77777777" w:rsidR="00C61236" w:rsidRPr="00C61236" w:rsidRDefault="009138CA" w:rsidP="00C61236">
      <w:pPr>
        <w:jc w:val="center"/>
      </w:pPr>
      <w:r>
        <w:t>Central Lake</w:t>
      </w:r>
      <w:r w:rsidR="00C61236" w:rsidRPr="00C61236">
        <w:t xml:space="preserve"> Hospital</w:t>
      </w:r>
    </w:p>
    <w:p w14:paraId="5F0E8301" w14:textId="77777777" w:rsidR="00C61236" w:rsidRPr="00C61236" w:rsidRDefault="00C61236" w:rsidP="00C61236">
      <w:pPr>
        <w:jc w:val="center"/>
      </w:pPr>
      <w:r w:rsidRPr="00C61236">
        <w:t>Recognizes</w:t>
      </w:r>
    </w:p>
    <w:p w14:paraId="4AC4A7FC" w14:textId="77777777" w:rsidR="00C61236" w:rsidRPr="00C61236" w:rsidRDefault="00C61236" w:rsidP="00C61236">
      <w:pPr>
        <w:jc w:val="center"/>
      </w:pPr>
    </w:p>
    <w:p w14:paraId="756D5A97" w14:textId="77777777" w:rsidR="00C61236" w:rsidRPr="00C61236" w:rsidRDefault="00C61236" w:rsidP="00C61236">
      <w:pPr>
        <w:jc w:val="center"/>
      </w:pPr>
      <w:smartTag w:uri="urn:schemas-microsoft-com:office:smarttags" w:element="PersonName">
        <w:smartTag w:uri="urn:schemas:contacts" w:element="GivenName">
          <w:r w:rsidRPr="00C61236">
            <w:t>Joe</w:t>
          </w:r>
        </w:smartTag>
        <w:r w:rsidRPr="00C61236">
          <w:t xml:space="preserve"> </w:t>
        </w:r>
        <w:smartTag w:uri="urn:schemas:contacts" w:element="Sn">
          <w:r w:rsidRPr="00C61236">
            <w:t>Harrington</w:t>
          </w:r>
        </w:smartTag>
      </w:smartTag>
    </w:p>
    <w:p w14:paraId="7F395035" w14:textId="77777777" w:rsidR="00C61236" w:rsidRPr="00C61236" w:rsidRDefault="00C61236" w:rsidP="00C61236">
      <w:pPr>
        <w:jc w:val="center"/>
      </w:pPr>
    </w:p>
    <w:p w14:paraId="54C6FD1C" w14:textId="77777777" w:rsidR="00051327" w:rsidRDefault="00C61236" w:rsidP="00C61236">
      <w:pPr>
        <w:jc w:val="center"/>
      </w:pPr>
      <w:r w:rsidRPr="00C61236">
        <w:t>As Employee of the Month for</w:t>
      </w:r>
      <w:r>
        <w:t xml:space="preserve"> June</w:t>
      </w:r>
      <w:bookmarkEnd w:id="0"/>
    </w:p>
    <w:sectPr w:rsidR="00051327" w:rsidSect="00C61236">
      <w:pgSz w:w="12240" w:h="15840" w:code="1"/>
      <w:pgMar w:top="1440" w:right="1440" w:bottom="1440" w:left="1440" w:header="720" w:footer="720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36"/>
    <w:rsid w:val="00051327"/>
    <w:rsid w:val="002E0277"/>
    <w:rsid w:val="003B49F8"/>
    <w:rsid w:val="00603E34"/>
    <w:rsid w:val="009138CA"/>
    <w:rsid w:val="00C61236"/>
    <w:rsid w:val="00E60591"/>
    <w:rsid w:val="00F3083A"/>
    <w:rsid w:val="00FB4C88"/>
    <w:rsid w:val="00F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4:docId w14:val="3581F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</vt:lpstr>
    </vt:vector>
  </TitlesOfParts>
  <Company>Pinard Communications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creator>Katherine T. Pinard</dc:creator>
  <cp:lastModifiedBy>Susan</cp:lastModifiedBy>
  <cp:revision>2</cp:revision>
  <dcterms:created xsi:type="dcterms:W3CDTF">2010-02-19T22:57:00Z</dcterms:created>
  <dcterms:modified xsi:type="dcterms:W3CDTF">2010-02-19T22:57:00Z</dcterms:modified>
</cp:coreProperties>
</file>